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47B64">
        <w:rPr>
          <w:rFonts w:cs="Arial"/>
          <w:b/>
          <w:sz w:val="18"/>
          <w:szCs w:val="18"/>
          <w:lang w:val="en-ZA"/>
        </w:rPr>
        <w:t>23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BD4622">
        <w:rPr>
          <w:rFonts w:cs="Arial"/>
          <w:b/>
          <w:i/>
          <w:sz w:val="18"/>
          <w:szCs w:val="18"/>
          <w:lang w:val="en-ZA"/>
        </w:rPr>
        <w:t>Limited</w:t>
      </w:r>
      <w:r w:rsidR="00BD462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SYN925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15B3D" w:rsidRDefault="00115B3D" w:rsidP="00115B3D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>
        <w:rPr>
          <w:rFonts w:cs="Arial"/>
          <w:b/>
          <w:lang w:val="en-GB"/>
        </w:rPr>
        <w:t xml:space="preserve"> Limited (“Synthesis”)-SYN925-under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115B3D" w:rsidRPr="007A14BD" w:rsidRDefault="00115B3D" w:rsidP="00115B3D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743995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43995" w:rsidRPr="007A14BD" w:rsidRDefault="00743995" w:rsidP="0074399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43995" w:rsidRPr="007A14BD" w:rsidRDefault="00743995" w:rsidP="00743995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BD4622">
        <w:rPr>
          <w:rFonts w:cs="Arial"/>
          <w:sz w:val="18"/>
          <w:szCs w:val="18"/>
          <w:lang w:val="en-ZA"/>
        </w:rPr>
        <w:t>R</w:t>
      </w:r>
      <w:r>
        <w:rPr>
          <w:rFonts w:cs="Arial"/>
          <w:sz w:val="18"/>
          <w:szCs w:val="18"/>
          <w:lang w:val="en-ZA"/>
        </w:rPr>
        <w:t xml:space="preserve">   4,875,000,000.00</w:t>
      </w:r>
    </w:p>
    <w:p w:rsidR="00743995" w:rsidRPr="007A14BD" w:rsidRDefault="00743995" w:rsidP="0074399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43995" w:rsidRPr="0029176C" w:rsidRDefault="00743995" w:rsidP="0074399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SYN925</w:t>
      </w:r>
      <w:bookmarkStart w:id="0" w:name="_GoBack"/>
      <w:bookmarkEnd w:id="0"/>
    </w:p>
    <w:p w:rsidR="00743995" w:rsidRPr="0029176C" w:rsidRDefault="00743995" w:rsidP="0074399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172,000,000.00</w:t>
      </w:r>
    </w:p>
    <w:p w:rsidR="00743995" w:rsidRPr="0029176C" w:rsidRDefault="00743995" w:rsidP="0074399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169,531,110.88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D4622">
        <w:rPr>
          <w:rFonts w:cs="Arial"/>
          <w:b/>
          <w:sz w:val="18"/>
          <w:szCs w:val="18"/>
          <w:lang w:val="en-ZA"/>
        </w:rPr>
        <w:t>Indicator</w:t>
      </w:r>
      <w:r w:rsidR="00BD4622">
        <w:rPr>
          <w:rFonts w:cs="Arial"/>
          <w:b/>
          <w:sz w:val="18"/>
          <w:szCs w:val="18"/>
          <w:lang w:val="en-ZA"/>
        </w:rPr>
        <w:tab/>
      </w:r>
      <w:r w:rsidR="00BD4622" w:rsidRPr="00BD4622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August</w:t>
      </w:r>
      <w:r w:rsidR="00BD4622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</w:t>
      </w:r>
      <w:r w:rsidR="00BD4622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August</w:t>
      </w:r>
      <w:r w:rsidR="00BD4622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ZAG000095688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D4622" w:rsidRPr="00E61945" w:rsidRDefault="00BD4622" w:rsidP="00BD4622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Evelyn Deiner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(Programme)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295 8431</w:t>
      </w:r>
    </w:p>
    <w:p w:rsidR="00BD4622" w:rsidRPr="00E61945" w:rsidRDefault="00BD4622" w:rsidP="00BD4622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Michaela Fraser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(CP Trading)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535 4008</w:t>
      </w:r>
    </w:p>
    <w:p w:rsidR="00BD4622" w:rsidRPr="00E61945" w:rsidRDefault="00BD4622" w:rsidP="00BD4622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Ms Kea Sape</w:t>
      </w:r>
      <w:r w:rsidRPr="00E61945">
        <w:rPr>
          <w:rFonts w:cs="Arial"/>
          <w:lang w:val="nb-NO"/>
        </w:rPr>
        <w:tab/>
        <w:t xml:space="preserve">                          JSE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(011) 520 7603</w:t>
      </w:r>
    </w:p>
    <w:p w:rsidR="00BD4622" w:rsidRPr="00E61945" w:rsidRDefault="00BD4622" w:rsidP="00BD4622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61945">
        <w:rPr>
          <w:rFonts w:eastAsia="Times New Roman" w:cs="Arial"/>
          <w:lang w:val="nb-NO"/>
        </w:rPr>
        <w:lastRenderedPageBreak/>
        <w:t>Mr. Diboko Ledwaba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>JSE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 xml:space="preserve">       (011) 520 7222</w:t>
      </w:r>
      <w:r w:rsidRPr="00E61945">
        <w:rPr>
          <w:rFonts w:eastAsia="Times New Roman" w:cs="Arial"/>
          <w:lang w:val="nb-NO"/>
        </w:rPr>
        <w:tab/>
        <w:t> </w:t>
      </w:r>
    </w:p>
    <w:p w:rsidR="00085030" w:rsidRPr="005005DC" w:rsidRDefault="00085030" w:rsidP="00BD462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B64" w:rsidRDefault="00B47B64">
      <w:r>
        <w:separator/>
      </w:r>
    </w:p>
  </w:endnote>
  <w:endnote w:type="continuationSeparator" w:id="0">
    <w:p w:rsidR="00B47B64" w:rsidRDefault="00B4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B64" w:rsidRDefault="00B47B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B64" w:rsidRDefault="00B47B64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47B64" w:rsidRDefault="00B47B64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4399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4399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B47B64" w:rsidRDefault="00B47B64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47B64" w:rsidRPr="00C94EA6" w:rsidRDefault="00B47B64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B64" w:rsidRPr="000575E4" w:rsidRDefault="00B47B64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B47B64" w:rsidRPr="0061041F">
      <w:tc>
        <w:tcPr>
          <w:tcW w:w="1335" w:type="dxa"/>
        </w:tcPr>
        <w:p w:rsidR="00B47B64" w:rsidRPr="0061041F" w:rsidRDefault="00B47B64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B47B64" w:rsidRPr="0061041F" w:rsidRDefault="00B47B6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B47B64" w:rsidRPr="0061041F" w:rsidRDefault="00B47B6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B47B64" w:rsidRPr="0061041F" w:rsidRDefault="00B47B6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B47B64" w:rsidRPr="0061041F" w:rsidRDefault="00B47B6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47B64" w:rsidRPr="0061041F" w:rsidRDefault="00B47B6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47B64" w:rsidRPr="0061041F" w:rsidRDefault="00B47B6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B47B64" w:rsidRPr="0061041F" w:rsidRDefault="00B47B6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B47B64" w:rsidRPr="0061041F" w:rsidRDefault="00B47B6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B47B64" w:rsidRPr="0061041F" w:rsidRDefault="00B47B6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47B64" w:rsidRPr="0061041F" w:rsidRDefault="00B47B6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B47B64" w:rsidRDefault="00B47B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B64" w:rsidRDefault="00B47B64">
      <w:r>
        <w:separator/>
      </w:r>
    </w:p>
  </w:footnote>
  <w:footnote w:type="continuationSeparator" w:id="0">
    <w:p w:rsidR="00B47B64" w:rsidRDefault="00B47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B64" w:rsidRDefault="00B47B6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47B64" w:rsidRDefault="00B47B64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B64" w:rsidRDefault="00B47B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B47B64" w:rsidRDefault="00B47B64" w:rsidP="00EF6146">
                <w:pPr>
                  <w:jc w:val="right"/>
                </w:pPr>
              </w:p>
              <w:p w:rsidR="00B47B64" w:rsidRDefault="00B47B64" w:rsidP="00EF6146">
                <w:pPr>
                  <w:jc w:val="right"/>
                </w:pPr>
              </w:p>
              <w:p w:rsidR="00B47B64" w:rsidRDefault="00B47B64" w:rsidP="00EF6146">
                <w:pPr>
                  <w:jc w:val="right"/>
                </w:pPr>
              </w:p>
              <w:p w:rsidR="00B47B64" w:rsidRDefault="00B47B64" w:rsidP="00EF6146">
                <w:pPr>
                  <w:jc w:val="right"/>
                </w:pPr>
              </w:p>
              <w:p w:rsidR="00B47B64" w:rsidRDefault="00B47B64" w:rsidP="00EF6146">
                <w:pPr>
                  <w:jc w:val="right"/>
                </w:pPr>
              </w:p>
              <w:p w:rsidR="00B47B64" w:rsidRDefault="00B47B64" w:rsidP="00EF6146">
                <w:pPr>
                  <w:jc w:val="right"/>
                </w:pPr>
              </w:p>
              <w:p w:rsidR="00B47B64" w:rsidRPr="000575E4" w:rsidRDefault="00B47B64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B47B64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B47B64" w:rsidRPr="0061041F" w:rsidRDefault="00B47B64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B47B64" w:rsidRPr="00866D23" w:rsidRDefault="00B47B64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B47B64" w:rsidRDefault="00B47B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47B64" w:rsidRDefault="00B47B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47B64" w:rsidRDefault="00B47B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47B64" w:rsidRDefault="00B47B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47B64" w:rsidRDefault="00B47B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47B64" w:rsidRPr="000575E4" w:rsidRDefault="00B47B64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47B64" w:rsidRPr="0061041F">
      <w:trPr>
        <w:trHeight w:hRule="exact" w:val="2342"/>
        <w:jc w:val="right"/>
      </w:trPr>
      <w:tc>
        <w:tcPr>
          <w:tcW w:w="9752" w:type="dxa"/>
        </w:tcPr>
        <w:p w:rsidR="00B47B64" w:rsidRPr="0061041F" w:rsidRDefault="00B47B64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7B64" w:rsidRPr="00866D23" w:rsidRDefault="00B47B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47B64" w:rsidRPr="00EF6146" w:rsidRDefault="00B47B64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B64" w:rsidRDefault="00B47B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B47B64" w:rsidRDefault="00B47B64" w:rsidP="00BD2E91">
                <w:pPr>
                  <w:jc w:val="right"/>
                </w:pPr>
              </w:p>
              <w:p w:rsidR="00B47B64" w:rsidRDefault="00B47B64" w:rsidP="00BD2E91">
                <w:pPr>
                  <w:jc w:val="right"/>
                </w:pPr>
              </w:p>
              <w:p w:rsidR="00B47B64" w:rsidRDefault="00B47B64" w:rsidP="00BD2E91">
                <w:pPr>
                  <w:jc w:val="right"/>
                </w:pPr>
              </w:p>
              <w:p w:rsidR="00B47B64" w:rsidRDefault="00B47B64" w:rsidP="00BD2E91">
                <w:pPr>
                  <w:jc w:val="right"/>
                </w:pPr>
              </w:p>
              <w:p w:rsidR="00B47B64" w:rsidRDefault="00B47B64" w:rsidP="00BD2E91">
                <w:pPr>
                  <w:jc w:val="right"/>
                </w:pPr>
              </w:p>
              <w:p w:rsidR="00B47B64" w:rsidRDefault="00B47B64" w:rsidP="00BD2E91">
                <w:pPr>
                  <w:jc w:val="right"/>
                </w:pPr>
              </w:p>
              <w:p w:rsidR="00B47B64" w:rsidRPr="000575E4" w:rsidRDefault="00B47B64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B47B64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B47B64" w:rsidRPr="0061041F" w:rsidRDefault="00B47B64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47B64" w:rsidRPr="00866D23" w:rsidRDefault="00B47B64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B47B64" w:rsidRDefault="00B47B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47B64" w:rsidRDefault="00B47B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47B64" w:rsidRDefault="00B47B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47B64" w:rsidRDefault="00B47B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47B64" w:rsidRDefault="00B47B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47B64" w:rsidRPr="000575E4" w:rsidRDefault="00B47B64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47B64" w:rsidRPr="0061041F">
      <w:trPr>
        <w:trHeight w:hRule="exact" w:val="2342"/>
        <w:jc w:val="right"/>
      </w:trPr>
      <w:tc>
        <w:tcPr>
          <w:tcW w:w="9752" w:type="dxa"/>
        </w:tcPr>
        <w:p w:rsidR="00B47B64" w:rsidRPr="0061041F" w:rsidRDefault="00B47B64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B47B64" w:rsidRPr="00866D23" w:rsidRDefault="00B47B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47B64" w:rsidRPr="000575E4" w:rsidRDefault="00B47B64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B47B64" w:rsidRPr="0061041F">
      <w:tc>
        <w:tcPr>
          <w:tcW w:w="9752" w:type="dxa"/>
        </w:tcPr>
        <w:p w:rsidR="00B47B64" w:rsidRPr="0061041F" w:rsidRDefault="00B47B64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B47B64" w:rsidRDefault="00B47B64"/>
  <w:p w:rsidR="00B47B64" w:rsidRDefault="00B47B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15B3D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995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47B64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4622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621F64B-0578-48D1-8DF1-9418D0488142}"/>
</file>

<file path=customXml/itemProps2.xml><?xml version="1.0" encoding="utf-8"?>
<ds:datastoreItem xmlns:ds="http://schemas.openxmlformats.org/officeDocument/2006/customXml" ds:itemID="{DAD1DEB2-5E34-4C20-BCD9-90DD0D8700CF}"/>
</file>

<file path=customXml/itemProps3.xml><?xml version="1.0" encoding="utf-8"?>
<ds:datastoreItem xmlns:ds="http://schemas.openxmlformats.org/officeDocument/2006/customXml" ds:itemID="{125108D5-BC6D-4853-8E81-C0BB0485F09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26</TotalTime>
  <Pages>2</Pages>
  <Words>178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Listing-SYN925-23May2012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2012-05-23T07:41:00Z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220400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